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CADDA7C" w:rsidR="00CD36CF" w:rsidRDefault="00C6671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37F84">
            <w:t>Introduced</w:t>
          </w:r>
        </w:sdtContent>
      </w:sdt>
    </w:p>
    <w:p w14:paraId="5941B603" w14:textId="511E9D9D" w:rsidR="00CD36CF" w:rsidRDefault="00C6671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E0C9C">
            <w:t>570</w:t>
          </w:r>
        </w:sdtContent>
      </w:sdt>
    </w:p>
    <w:p w14:paraId="48F064C9" w14:textId="7E60056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37F84">
            <w:t>Senators Smith (Mr. President) and Woelfel</w:t>
          </w:r>
        </w:sdtContent>
      </w:sdt>
    </w:p>
    <w:p w14:paraId="7E035669" w14:textId="20A28135" w:rsidR="00C37F84" w:rsidRDefault="00C37F84" w:rsidP="002A0269">
      <w:pPr>
        <w:pStyle w:val="References"/>
      </w:pPr>
      <w:r>
        <w:t>[</w:t>
      </w:r>
      <w:r w:rsidRPr="00DE0C9C">
        <w:rPr>
          <w:smallCaps/>
        </w:rPr>
        <w:t>By Request of the Executive</w:t>
      </w:r>
      <w:r w:rsidR="00517B5F">
        <w:t>]</w:t>
      </w:r>
    </w:p>
    <w:p w14:paraId="39965C5A" w14:textId="77777777" w:rsidR="002D4270" w:rsidRDefault="00CD36CF" w:rsidP="00517B5F">
      <w:pPr>
        <w:pStyle w:val="References"/>
        <w:sectPr w:rsidR="002D4270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rFonts w:eastAsiaTheme="minorHAnsi"/>
            <w:color w:val="auto"/>
            <w:sz w:val="22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17B5F" w:rsidRPr="00517B5F">
            <w:rPr>
              <w:rFonts w:eastAsiaTheme="minorHAnsi"/>
              <w:color w:val="auto"/>
              <w:sz w:val="22"/>
            </w:rPr>
            <w:t>Introduced</w:t>
          </w:r>
          <w:r w:rsidR="00DE0C9C">
            <w:rPr>
              <w:rFonts w:eastAsiaTheme="minorHAnsi"/>
              <w:color w:val="auto"/>
              <w:sz w:val="22"/>
            </w:rPr>
            <w:t xml:space="preserve"> January 21, 2026</w:t>
          </w:r>
          <w:r w:rsidR="00517B5F" w:rsidRPr="00517B5F">
            <w:rPr>
              <w:rFonts w:eastAsiaTheme="minorHAnsi"/>
              <w:color w:val="auto"/>
              <w:sz w:val="22"/>
            </w:rPr>
            <w:t>; referred</w:t>
          </w:r>
          <w:r w:rsidR="00517B5F">
            <w:rPr>
              <w:rFonts w:eastAsiaTheme="minorHAnsi"/>
              <w:color w:val="auto"/>
              <w:sz w:val="22"/>
            </w:rPr>
            <w:br/>
          </w:r>
          <w:r w:rsidR="00517B5F" w:rsidRPr="00517B5F">
            <w:rPr>
              <w:rFonts w:eastAsiaTheme="minorHAnsi"/>
              <w:color w:val="auto"/>
              <w:sz w:val="22"/>
            </w:rPr>
            <w:t xml:space="preserve">to the Committee on </w:t>
          </w:r>
          <w:r w:rsidR="00A04A1A">
            <w:rPr>
              <w:rFonts w:eastAsiaTheme="minorHAnsi"/>
              <w:color w:val="auto"/>
              <w:sz w:val="22"/>
            </w:rPr>
            <w:t>Finance</w:t>
          </w:r>
        </w:sdtContent>
      </w:sdt>
      <w:r>
        <w:t>]</w:t>
      </w:r>
    </w:p>
    <w:p w14:paraId="495748BD" w14:textId="1730D7D6" w:rsidR="00E831B3" w:rsidRDefault="00E831B3" w:rsidP="00517B5F">
      <w:pPr>
        <w:pStyle w:val="References"/>
      </w:pPr>
    </w:p>
    <w:p w14:paraId="348E4CB5" w14:textId="77777777" w:rsidR="00C579C3" w:rsidRDefault="00C579C3" w:rsidP="00C579C3">
      <w:pPr>
        <w:pStyle w:val="SectionBody"/>
        <w:sectPr w:rsidR="00C579C3" w:rsidSect="002D427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5541D14" w:rsidR="00CF1BC3" w:rsidRPr="00CF1BC3" w:rsidRDefault="00CF1BC3" w:rsidP="002D4270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="00FC569B" w:rsidRPr="00866F40">
        <w:t>federal mon</w:t>
      </w:r>
      <w:r w:rsidR="005F244F">
        <w:t>eys</w:t>
      </w:r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580A0B">
        <w:t>Central Office</w:t>
      </w:r>
      <w:r w:rsidR="00864731">
        <w:t xml:space="preserve">, </w:t>
      </w:r>
      <w:r w:rsidR="00FC569B">
        <w:t xml:space="preserve">fund </w:t>
      </w:r>
      <w:r w:rsidR="00936416">
        <w:t>8</w:t>
      </w:r>
      <w:r w:rsidR="00580A0B">
        <w:t>802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D44169">
        <w:t>05</w:t>
      </w:r>
      <w:r w:rsidR="00580A0B">
        <w:t>06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2D4270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2D4270">
      <w:pPr>
        <w:pStyle w:val="SectionBody"/>
        <w:widowControl/>
      </w:pPr>
      <w:r>
        <w:t xml:space="preserve">WHEREAS,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2D4270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2D4270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4EEBFD55" w:rsidR="00FC569B" w:rsidRPr="00B844FE" w:rsidRDefault="00FC569B" w:rsidP="002D4270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936416">
        <w:t>8</w:t>
      </w:r>
      <w:r w:rsidR="00580A0B">
        <w:t>802</w:t>
      </w:r>
      <w:r>
        <w:t>, fiscal year 202</w:t>
      </w:r>
      <w:r w:rsidR="00580A0B">
        <w:t>6</w:t>
      </w:r>
      <w:r>
        <w:t xml:space="preserve">, organization </w:t>
      </w:r>
      <w:r w:rsidR="00D44169">
        <w:t>05</w:t>
      </w:r>
      <w:r w:rsidR="00580A0B">
        <w:t>06</w:t>
      </w:r>
      <w:r w:rsidRPr="00C579C3">
        <w:t xml:space="preserve">, be supplemented and amended </w:t>
      </w:r>
      <w:r>
        <w:t xml:space="preserve">by </w:t>
      </w:r>
      <w:r w:rsidR="00580A0B">
        <w:t>adding a new</w:t>
      </w:r>
      <w:r>
        <w:t xml:space="preserve"> item </w:t>
      </w:r>
      <w:r w:rsidRPr="00C579C3">
        <w:t>of appropriation as follows:</w:t>
      </w:r>
    </w:p>
    <w:p w14:paraId="73693225" w14:textId="77777777" w:rsidR="00FC569B" w:rsidRDefault="00FC569B" w:rsidP="002D4270">
      <w:pPr>
        <w:pStyle w:val="ChapterHeading"/>
        <w:widowControl/>
        <w:suppressLineNumbers w:val="0"/>
      </w:pPr>
      <w:r>
        <w:t>Title II – Appropriations.</w:t>
      </w:r>
    </w:p>
    <w:p w14:paraId="25B5A769" w14:textId="77777777" w:rsidR="00FC569B" w:rsidRPr="00C579C3" w:rsidRDefault="00FC569B" w:rsidP="002D4270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2D4270">
      <w:pPr>
        <w:pStyle w:val="ChapterHeading"/>
        <w:widowControl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2CD87795" w:rsidR="00FC569B" w:rsidRDefault="00936416" w:rsidP="002D4270">
      <w:pPr>
        <w:pStyle w:val="ItemNumber"/>
      </w:pPr>
      <w:r>
        <w:t>40</w:t>
      </w:r>
      <w:r w:rsidR="00580A0B">
        <w:t>1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 w:rsidR="00580A0B">
        <w:t>Department of Health –</w:t>
      </w:r>
    </w:p>
    <w:p w14:paraId="47951057" w14:textId="08055ABD" w:rsidR="00580A0B" w:rsidRDefault="00580A0B" w:rsidP="002D4270">
      <w:pPr>
        <w:pStyle w:val="ItemNumber"/>
      </w:pPr>
      <w:r>
        <w:t>Central Office</w:t>
      </w:r>
    </w:p>
    <w:p w14:paraId="7744932F" w14:textId="5420DDD0" w:rsidR="00FC569B" w:rsidRDefault="00FC569B" w:rsidP="002D4270">
      <w:pPr>
        <w:pStyle w:val="Codecitation"/>
        <w:widowControl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</w:t>
      </w:r>
      <w:r>
        <w:t>)</w:t>
      </w:r>
    </w:p>
    <w:p w14:paraId="1CCF7593" w14:textId="6818A321" w:rsidR="00FC569B" w:rsidRPr="00D44169" w:rsidRDefault="00FC569B" w:rsidP="002D4270">
      <w:pPr>
        <w:pStyle w:val="Fund-FY-Org"/>
        <w:widowControl/>
        <w:rPr>
          <w:u w:val="single"/>
        </w:rPr>
      </w:pPr>
      <w:r>
        <w:t xml:space="preserve">Fund </w:t>
      </w:r>
      <w:r w:rsidR="00936416">
        <w:rPr>
          <w:u w:val="single"/>
        </w:rPr>
        <w:t>8</w:t>
      </w:r>
      <w:r w:rsidR="00580A0B">
        <w:rPr>
          <w:u w:val="single"/>
        </w:rPr>
        <w:t>80</w:t>
      </w:r>
      <w:r w:rsidR="00936416">
        <w:rPr>
          <w:u w:val="single"/>
        </w:rPr>
        <w:t>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D44169" w:rsidRPr="00D44169">
        <w:rPr>
          <w:u w:val="single"/>
        </w:rPr>
        <w:t>05</w:t>
      </w:r>
      <w:r w:rsidR="00580A0B">
        <w:rPr>
          <w:u w:val="single"/>
        </w:rPr>
        <w:t>06</w:t>
      </w:r>
    </w:p>
    <w:p w14:paraId="5DDE59D9" w14:textId="77777777" w:rsidR="00FC569B" w:rsidRPr="006057A9" w:rsidRDefault="00FC569B" w:rsidP="002D4270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7B6B21CC" w14:textId="14B9F074" w:rsidR="00FC569B" w:rsidRPr="003A6598" w:rsidRDefault="00FC569B" w:rsidP="002D4270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B11440F" w14:textId="5557F731" w:rsidR="00121C02" w:rsidRDefault="0042317D" w:rsidP="002D4270">
      <w:pPr>
        <w:pStyle w:val="SupplementalText"/>
        <w:widowControl/>
      </w:pPr>
      <w:r>
        <w:t>5</w:t>
      </w:r>
      <w:r w:rsidR="00580A0B">
        <w:t>a</w:t>
      </w:r>
      <w:r w:rsidR="00FC569B">
        <w:tab/>
      </w:r>
      <w:r w:rsidR="00580A0B">
        <w:t xml:space="preserve">Rural Health </w:t>
      </w:r>
      <w:r w:rsidR="00665966">
        <w:t>Transformation Program</w:t>
      </w:r>
      <w:r w:rsidR="00FC569B">
        <w:tab/>
      </w:r>
      <w:r w:rsidR="00FC569B">
        <w:tab/>
      </w:r>
      <w:r>
        <w:t>29501</w:t>
      </w:r>
      <w:r w:rsidR="00FC569B">
        <w:tab/>
      </w:r>
      <w:r w:rsidR="00FC569B">
        <w:tab/>
      </w:r>
      <w:r w:rsidR="0057015C">
        <w:t>199,476,099</w:t>
      </w:r>
    </w:p>
    <w:sectPr w:rsidR="00121C02" w:rsidSect="00FC569B">
      <w:head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FE72" w14:textId="77777777" w:rsidR="00751D13" w:rsidRPr="00B844FE" w:rsidRDefault="00751D13" w:rsidP="00B844FE">
      <w:r>
        <w:separator/>
      </w:r>
    </w:p>
  </w:endnote>
  <w:endnote w:type="continuationSeparator" w:id="0">
    <w:p w14:paraId="48B4CE46" w14:textId="77777777" w:rsidR="00751D13" w:rsidRPr="00B844FE" w:rsidRDefault="00751D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F99A" w14:textId="77777777" w:rsidR="00751D13" w:rsidRPr="00B844FE" w:rsidRDefault="00751D13" w:rsidP="00B844FE">
      <w:r>
        <w:separator/>
      </w:r>
    </w:p>
  </w:footnote>
  <w:footnote w:type="continuationSeparator" w:id="0">
    <w:p w14:paraId="05A84112" w14:textId="77777777" w:rsidR="00751D13" w:rsidRPr="00B844FE" w:rsidRDefault="00751D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C6671B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89" w14:textId="50042DB3" w:rsidR="007868B7" w:rsidRPr="007868B7" w:rsidRDefault="007868B7" w:rsidP="007868B7">
    <w:pPr>
      <w:tabs>
        <w:tab w:val="center" w:pos="4680"/>
        <w:tab w:val="right" w:pos="9360"/>
      </w:tabs>
      <w:spacing w:line="240" w:lineRule="auto"/>
    </w:pPr>
    <w:r w:rsidRPr="007868B7">
      <w:t xml:space="preserve">Intr </w:t>
    </w:r>
    <w:sdt>
      <w:sdtPr>
        <w:tag w:val="BNumWH"/>
        <w:id w:val="138549797"/>
        <w:text/>
      </w:sdtPr>
      <w:sdtEndPr/>
      <w:sdtContent>
        <w:r w:rsidRPr="007868B7">
          <w:t>SB</w:t>
        </w:r>
      </w:sdtContent>
    </w:sdt>
    <w:r w:rsidRPr="007868B7">
      <w:t xml:space="preserve"> </w:t>
    </w:r>
    <w:r w:rsidR="00DE0C9C">
      <w:t>570</w:t>
    </w:r>
    <w:r w:rsidRPr="007868B7">
      <w:ptab w:relativeTo="margin" w:alignment="center" w:leader="none"/>
    </w: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7868B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4165"/>
    <w:rsid w:val="0004226F"/>
    <w:rsid w:val="0004748B"/>
    <w:rsid w:val="000656EC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61A69"/>
    <w:rsid w:val="00190A37"/>
    <w:rsid w:val="001C279E"/>
    <w:rsid w:val="001C3895"/>
    <w:rsid w:val="001D459E"/>
    <w:rsid w:val="002119A0"/>
    <w:rsid w:val="002316B3"/>
    <w:rsid w:val="00266650"/>
    <w:rsid w:val="0027011C"/>
    <w:rsid w:val="00274200"/>
    <w:rsid w:val="00277FE9"/>
    <w:rsid w:val="00291859"/>
    <w:rsid w:val="002A0269"/>
    <w:rsid w:val="002A14C6"/>
    <w:rsid w:val="002A407E"/>
    <w:rsid w:val="002D4270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736FA"/>
    <w:rsid w:val="003919AB"/>
    <w:rsid w:val="003A6598"/>
    <w:rsid w:val="003D31C4"/>
    <w:rsid w:val="003E113B"/>
    <w:rsid w:val="0042317D"/>
    <w:rsid w:val="0042544A"/>
    <w:rsid w:val="00431617"/>
    <w:rsid w:val="0043355E"/>
    <w:rsid w:val="00436764"/>
    <w:rsid w:val="00444AB5"/>
    <w:rsid w:val="00473524"/>
    <w:rsid w:val="0049386C"/>
    <w:rsid w:val="004A4AB3"/>
    <w:rsid w:val="004C13DD"/>
    <w:rsid w:val="004E3441"/>
    <w:rsid w:val="00517B5F"/>
    <w:rsid w:val="00533C3F"/>
    <w:rsid w:val="00544F6B"/>
    <w:rsid w:val="0056659E"/>
    <w:rsid w:val="0057015C"/>
    <w:rsid w:val="00580A0B"/>
    <w:rsid w:val="00580F18"/>
    <w:rsid w:val="00585841"/>
    <w:rsid w:val="005A5366"/>
    <w:rsid w:val="005B2956"/>
    <w:rsid w:val="005B520A"/>
    <w:rsid w:val="005C0A24"/>
    <w:rsid w:val="005E4A7E"/>
    <w:rsid w:val="005E5ED0"/>
    <w:rsid w:val="005F244F"/>
    <w:rsid w:val="006057A9"/>
    <w:rsid w:val="0062257C"/>
    <w:rsid w:val="00624419"/>
    <w:rsid w:val="00635C96"/>
    <w:rsid w:val="00637E73"/>
    <w:rsid w:val="006624D8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32FD3"/>
    <w:rsid w:val="00751747"/>
    <w:rsid w:val="00751D13"/>
    <w:rsid w:val="00763D0B"/>
    <w:rsid w:val="00780D4B"/>
    <w:rsid w:val="007868B7"/>
    <w:rsid w:val="007C5DEE"/>
    <w:rsid w:val="007D4836"/>
    <w:rsid w:val="007F1CF5"/>
    <w:rsid w:val="008125BB"/>
    <w:rsid w:val="00834EDE"/>
    <w:rsid w:val="00864731"/>
    <w:rsid w:val="00865DC2"/>
    <w:rsid w:val="008736AA"/>
    <w:rsid w:val="00885446"/>
    <w:rsid w:val="00887152"/>
    <w:rsid w:val="008873F3"/>
    <w:rsid w:val="00887EE1"/>
    <w:rsid w:val="0089186C"/>
    <w:rsid w:val="008A0782"/>
    <w:rsid w:val="008B78E1"/>
    <w:rsid w:val="008C12EB"/>
    <w:rsid w:val="008D0E62"/>
    <w:rsid w:val="008D275D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9F123F"/>
    <w:rsid w:val="009F372B"/>
    <w:rsid w:val="00A04A1A"/>
    <w:rsid w:val="00A31E01"/>
    <w:rsid w:val="00A421E2"/>
    <w:rsid w:val="00A527AD"/>
    <w:rsid w:val="00A56BA7"/>
    <w:rsid w:val="00A718CF"/>
    <w:rsid w:val="00A74F57"/>
    <w:rsid w:val="00A77FB6"/>
    <w:rsid w:val="00A80F0D"/>
    <w:rsid w:val="00A86A6E"/>
    <w:rsid w:val="00A903FC"/>
    <w:rsid w:val="00AB5376"/>
    <w:rsid w:val="00AB6A59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2412"/>
    <w:rsid w:val="00B43371"/>
    <w:rsid w:val="00B5533A"/>
    <w:rsid w:val="00B62FA2"/>
    <w:rsid w:val="00B65D9C"/>
    <w:rsid w:val="00B73ED1"/>
    <w:rsid w:val="00B80C20"/>
    <w:rsid w:val="00B844FE"/>
    <w:rsid w:val="00BA2600"/>
    <w:rsid w:val="00BC562B"/>
    <w:rsid w:val="00BD5ECF"/>
    <w:rsid w:val="00BE2CE0"/>
    <w:rsid w:val="00C01DC7"/>
    <w:rsid w:val="00C13354"/>
    <w:rsid w:val="00C17EDA"/>
    <w:rsid w:val="00C25807"/>
    <w:rsid w:val="00C306AC"/>
    <w:rsid w:val="00C33014"/>
    <w:rsid w:val="00C33434"/>
    <w:rsid w:val="00C34869"/>
    <w:rsid w:val="00C35BFE"/>
    <w:rsid w:val="00C37F84"/>
    <w:rsid w:val="00C42EB6"/>
    <w:rsid w:val="00C45E3B"/>
    <w:rsid w:val="00C5023E"/>
    <w:rsid w:val="00C579C3"/>
    <w:rsid w:val="00C6671B"/>
    <w:rsid w:val="00C85096"/>
    <w:rsid w:val="00CB20EF"/>
    <w:rsid w:val="00CB3941"/>
    <w:rsid w:val="00CD12CB"/>
    <w:rsid w:val="00CD36CF"/>
    <w:rsid w:val="00CF1BC3"/>
    <w:rsid w:val="00CF1DCA"/>
    <w:rsid w:val="00D14CA1"/>
    <w:rsid w:val="00D36316"/>
    <w:rsid w:val="00D44169"/>
    <w:rsid w:val="00D579FC"/>
    <w:rsid w:val="00D73071"/>
    <w:rsid w:val="00D867B3"/>
    <w:rsid w:val="00D92F2E"/>
    <w:rsid w:val="00DC22BE"/>
    <w:rsid w:val="00DD10CC"/>
    <w:rsid w:val="00DD16EF"/>
    <w:rsid w:val="00DD3BD0"/>
    <w:rsid w:val="00DE0C9C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  <w:rsid w:val="00FE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68B7"/>
    <w:rPr>
      <w:rFonts w:cs="Arial"/>
      <w:color w:val="auto"/>
    </w:rPr>
  </w:style>
  <w:style w:type="character" w:customStyle="1" w:styleId="HeaderStyleChar">
    <w:name w:val="Header Style Char"/>
    <w:basedOn w:val="HeaderChar"/>
    <w:link w:val="HeaderStyle"/>
    <w:rsid w:val="007868B7"/>
    <w:rPr>
      <w:rFonts w:cs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656EC"/>
    <w:rsid w:val="001439F2"/>
    <w:rsid w:val="00161A69"/>
    <w:rsid w:val="00345089"/>
    <w:rsid w:val="003919AB"/>
    <w:rsid w:val="003A4818"/>
    <w:rsid w:val="00404BC2"/>
    <w:rsid w:val="00431617"/>
    <w:rsid w:val="0043355E"/>
    <w:rsid w:val="00444AB5"/>
    <w:rsid w:val="005E5ED0"/>
    <w:rsid w:val="00635C96"/>
    <w:rsid w:val="006C612E"/>
    <w:rsid w:val="006C632D"/>
    <w:rsid w:val="00714B12"/>
    <w:rsid w:val="00751747"/>
    <w:rsid w:val="00763FD9"/>
    <w:rsid w:val="007A57BA"/>
    <w:rsid w:val="00865DC2"/>
    <w:rsid w:val="008B78E1"/>
    <w:rsid w:val="009F123F"/>
    <w:rsid w:val="009F372B"/>
    <w:rsid w:val="00A17086"/>
    <w:rsid w:val="00A3752A"/>
    <w:rsid w:val="00BE2CE0"/>
    <w:rsid w:val="00BE615E"/>
    <w:rsid w:val="00C574F1"/>
    <w:rsid w:val="00CB0287"/>
    <w:rsid w:val="00CE3655"/>
    <w:rsid w:val="00CE7719"/>
    <w:rsid w:val="00D43F30"/>
    <w:rsid w:val="00DC5030"/>
    <w:rsid w:val="00DD10CC"/>
    <w:rsid w:val="00E3421C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2026-02-10T17:34:00Z</cp:lastPrinted>
  <dcterms:created xsi:type="dcterms:W3CDTF">2026-02-10T17:34:00Z</dcterms:created>
  <dcterms:modified xsi:type="dcterms:W3CDTF">2026-02-10T17:34:00Z</dcterms:modified>
</cp:coreProperties>
</file>